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390F8" w14:textId="183263D7" w:rsidR="005918EF" w:rsidRDefault="005918EF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14:paraId="799808CE" w14:textId="266D75B8" w:rsidR="005918EF" w:rsidRDefault="005918EF">
      <w:pPr>
        <w:widowControl w:val="0"/>
        <w:autoSpaceDE w:val="0"/>
        <w:autoSpaceDN w:val="0"/>
        <w:adjustRightInd w:val="0"/>
        <w:jc w:val="both"/>
        <w:rPr>
          <w:color w:val="548DD4"/>
          <w:lang w:val="sl-SI"/>
        </w:rPr>
      </w:pPr>
    </w:p>
    <w:p w14:paraId="77EFAA2D" w14:textId="19365B8F" w:rsidR="005918EF" w:rsidRDefault="005918EF">
      <w:pPr>
        <w:rPr>
          <w:color w:val="0070C0"/>
          <w:sz w:val="18"/>
          <w:lang w:val="sl-SI"/>
        </w:rPr>
      </w:pPr>
      <w:r>
        <w:rPr>
          <w:color w:val="0070C0"/>
          <w:sz w:val="18"/>
          <w:lang w:val="sl-SI"/>
        </w:rPr>
        <w:t xml:space="preserve"> </w:t>
      </w:r>
    </w:p>
    <w:p w14:paraId="406085CC" w14:textId="5B75A497" w:rsidR="005918EF" w:rsidRDefault="00C437AB">
      <w:pPr>
        <w:rPr>
          <w:b/>
          <w:color w:val="0070C0"/>
          <w:lang w:val="sl-SI"/>
        </w:rPr>
      </w:pPr>
      <w:r>
        <w:rPr>
          <w:b/>
          <w:lang w:val="sl-SI"/>
        </w:rPr>
        <w:t>МУЗЕЈ НА ОТВОРЕНОМ "СТАРО СЕЛО " СИРОГОЈНО</w:t>
      </w:r>
    </w:p>
    <w:p w14:paraId="51F9A9EA" w14:textId="7DF9040F" w:rsidR="005918EF" w:rsidRDefault="005918EF">
      <w:pPr>
        <w:autoSpaceDE w:val="0"/>
        <w:autoSpaceDN w:val="0"/>
        <w:adjustRightInd w:val="0"/>
        <w:rPr>
          <w:lang w:val="sr-Cyrl-RS"/>
        </w:rPr>
      </w:pPr>
      <w:r>
        <w:rPr>
          <w:sz w:val="18"/>
          <w:szCs w:val="18"/>
          <w:lang w:val="sr-Cyrl-RS"/>
        </w:rPr>
        <w:t xml:space="preserve">ПИБ: </w:t>
      </w:r>
      <w:r w:rsidR="00C437AB">
        <w:rPr>
          <w:sz w:val="18"/>
          <w:szCs w:val="18"/>
          <w:lang w:val="sl-SI"/>
        </w:rPr>
        <w:t>101074359</w:t>
      </w:r>
      <w:r>
        <w:rPr>
          <w:sz w:val="18"/>
          <w:szCs w:val="18"/>
          <w:lang w:val="sr-Cyrl-RS"/>
        </w:rPr>
        <w:t xml:space="preserve"> </w:t>
      </w:r>
      <w:r>
        <w:rPr>
          <w:lang w:val="sr-Cyrl-RS"/>
        </w:rPr>
        <w:t xml:space="preserve">             </w:t>
      </w:r>
      <w:r>
        <w:rPr>
          <w:sz w:val="18"/>
          <w:szCs w:val="18"/>
          <w:lang w:val="sr-Cyrl-RS"/>
        </w:rPr>
        <w:t xml:space="preserve">БЕКС: </w:t>
      </w:r>
      <w:r w:rsidR="00C437AB">
        <w:rPr>
          <w:sz w:val="18"/>
          <w:szCs w:val="18"/>
          <w:lang w:val="sl-SI"/>
        </w:rPr>
        <w:t>04908</w:t>
      </w:r>
    </w:p>
    <w:p w14:paraId="71F868CC" w14:textId="23551699" w:rsidR="005918EF" w:rsidRDefault="005918EF">
      <w:pPr>
        <w:autoSpaceDE w:val="0"/>
        <w:autoSpaceDN w:val="0"/>
        <w:adjustRightInd w:val="0"/>
        <w:rPr>
          <w:lang w:val="sl-SI"/>
        </w:rPr>
      </w:pPr>
      <w:r>
        <w:rPr>
          <w:lang w:val="sr-Cyrl-RS"/>
        </w:rPr>
        <w:t xml:space="preserve">Адреса: </w:t>
      </w:r>
      <w:r w:rsidR="00C437AB">
        <w:rPr>
          <w:lang w:val="sl-SI"/>
        </w:rPr>
        <w:t>Сирогојно</w:t>
      </w:r>
      <w:r>
        <w:rPr>
          <w:lang w:val="sl-SI"/>
        </w:rPr>
        <w:t xml:space="preserve">, </w:t>
      </w:r>
    </w:p>
    <w:p w14:paraId="61D93E70" w14:textId="77777777" w:rsidR="005918EF" w:rsidRDefault="005918EF">
      <w:pPr>
        <w:autoSpaceDE w:val="0"/>
        <w:autoSpaceDN w:val="0"/>
        <w:adjustRightInd w:val="0"/>
        <w:rPr>
          <w:sz w:val="18"/>
          <w:szCs w:val="18"/>
          <w:lang w:val="sr-Cyrl-RS"/>
        </w:rPr>
      </w:pPr>
      <w:r>
        <w:rPr>
          <w:lang w:val="sr-Cyrl-RS"/>
        </w:rPr>
        <w:t xml:space="preserve">Извор:                 01 </w:t>
      </w:r>
      <w:r>
        <w:t xml:space="preserve">– </w:t>
      </w:r>
      <w:r w:rsidR="004A3168">
        <w:rPr>
          <w:lang w:val="sr-Cyrl-RS"/>
        </w:rPr>
        <w:t>Општи приходи и примања б</w:t>
      </w:r>
      <w:r>
        <w:rPr>
          <w:lang w:val="sr-Cyrl-RS"/>
        </w:rPr>
        <w:t>уџета</w:t>
      </w:r>
    </w:p>
    <w:p w14:paraId="663D30EB" w14:textId="37A8B108" w:rsidR="005918EF" w:rsidRDefault="005918EF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  <w:lang w:val="sr-Cyrl-RS"/>
        </w:rPr>
        <w:t xml:space="preserve">Програм:               </w:t>
      </w:r>
      <w:r w:rsidR="00C437AB">
        <w:rPr>
          <w:sz w:val="18"/>
          <w:szCs w:val="18"/>
        </w:rPr>
        <w:t>1202</w:t>
      </w:r>
      <w:r>
        <w:rPr>
          <w:sz w:val="18"/>
          <w:szCs w:val="18"/>
          <w:lang w:val="sl-SI"/>
        </w:rPr>
        <w:t xml:space="preserve">  - </w:t>
      </w:r>
      <w:proofErr w:type="spellStart"/>
      <w:r w:rsidR="00C437AB">
        <w:rPr>
          <w:sz w:val="18"/>
          <w:szCs w:val="18"/>
        </w:rPr>
        <w:t>Унапређење</w:t>
      </w:r>
      <w:proofErr w:type="spellEnd"/>
      <w:r w:rsidR="00C437AB">
        <w:rPr>
          <w:sz w:val="18"/>
          <w:szCs w:val="18"/>
        </w:rPr>
        <w:t xml:space="preserve"> </w:t>
      </w:r>
      <w:proofErr w:type="spellStart"/>
      <w:r w:rsidR="00C437AB">
        <w:rPr>
          <w:sz w:val="18"/>
          <w:szCs w:val="18"/>
        </w:rPr>
        <w:t>система</w:t>
      </w:r>
      <w:proofErr w:type="spellEnd"/>
      <w:r w:rsidR="00C437AB">
        <w:rPr>
          <w:sz w:val="18"/>
          <w:szCs w:val="18"/>
        </w:rPr>
        <w:t xml:space="preserve"> </w:t>
      </w:r>
      <w:proofErr w:type="spellStart"/>
      <w:r w:rsidR="00C437AB">
        <w:rPr>
          <w:sz w:val="18"/>
          <w:szCs w:val="18"/>
        </w:rPr>
        <w:t>заштите</w:t>
      </w:r>
      <w:proofErr w:type="spellEnd"/>
      <w:r w:rsidR="00C437AB">
        <w:rPr>
          <w:sz w:val="18"/>
          <w:szCs w:val="18"/>
        </w:rPr>
        <w:t xml:space="preserve"> </w:t>
      </w:r>
      <w:proofErr w:type="spellStart"/>
      <w:r w:rsidR="00C437AB">
        <w:rPr>
          <w:sz w:val="18"/>
          <w:szCs w:val="18"/>
        </w:rPr>
        <w:t>културног</w:t>
      </w:r>
      <w:proofErr w:type="spellEnd"/>
      <w:r w:rsidR="00C437AB">
        <w:rPr>
          <w:sz w:val="18"/>
          <w:szCs w:val="18"/>
        </w:rPr>
        <w:t xml:space="preserve"> </w:t>
      </w:r>
      <w:proofErr w:type="spellStart"/>
      <w:r w:rsidR="00C437AB">
        <w:rPr>
          <w:sz w:val="18"/>
          <w:szCs w:val="18"/>
        </w:rPr>
        <w:t>наслеђа</w:t>
      </w:r>
      <w:proofErr w:type="spellEnd"/>
    </w:p>
    <w:p w14:paraId="548A863B" w14:textId="77777777" w:rsidR="005918EF" w:rsidRDefault="005918EF">
      <w:pPr>
        <w:autoSpaceDE w:val="0"/>
        <w:autoSpaceDN w:val="0"/>
        <w:adjustRightInd w:val="0"/>
        <w:rPr>
          <w:sz w:val="18"/>
          <w:szCs w:val="18"/>
        </w:rPr>
      </w:pPr>
    </w:p>
    <w:tbl>
      <w:tblPr>
        <w:tblW w:w="9190" w:type="dxa"/>
        <w:tblLayout w:type="fixed"/>
        <w:tblLook w:val="04A0" w:firstRow="1" w:lastRow="0" w:firstColumn="1" w:lastColumn="0" w:noHBand="0" w:noVBand="1"/>
      </w:tblPr>
      <w:tblGrid>
        <w:gridCol w:w="1101"/>
        <w:gridCol w:w="3260"/>
        <w:gridCol w:w="1701"/>
        <w:gridCol w:w="1559"/>
        <w:gridCol w:w="1569"/>
      </w:tblGrid>
      <w:tr w:rsidR="005918EF" w14:paraId="6D49928D" w14:textId="77777777">
        <w:trPr>
          <w:trHeight w:val="253"/>
        </w:trPr>
        <w:tc>
          <w:tcPr>
            <w:tcW w:w="1101" w:type="dxa"/>
            <w:vAlign w:val="center"/>
          </w:tcPr>
          <w:p w14:paraId="614C5D9F" w14:textId="77777777" w:rsidR="005918EF" w:rsidRDefault="005918E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49B094F2" w14:textId="77777777" w:rsidR="005918EF" w:rsidRDefault="005918E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64EEF3E" w14:textId="77777777" w:rsidR="005918EF" w:rsidRDefault="005918EF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 план</w:t>
            </w:r>
          </w:p>
          <w:p w14:paraId="6D3CE381" w14:textId="5356B89C" w:rsidR="005918EF" w:rsidRDefault="00C437AB">
            <w:pPr>
              <w:jc w:val="center"/>
              <w:rPr>
                <w:b/>
                <w:lang w:val="sr-Cyrl-RS"/>
              </w:rPr>
            </w:pPr>
            <w:r>
              <w:rPr>
                <w:b/>
              </w:rPr>
              <w:t>2024</w:t>
            </w:r>
            <w:r w:rsidR="005918EF">
              <w:rPr>
                <w:rFonts w:ascii="Arial" w:hAnsi="Arial" w:cs="Arial"/>
                <w:b/>
                <w:lang w:val="sr-Cyrl-RS"/>
              </w:rPr>
              <w:t>.</w:t>
            </w:r>
          </w:p>
        </w:tc>
        <w:tc>
          <w:tcPr>
            <w:tcW w:w="1559" w:type="dxa"/>
            <w:vAlign w:val="center"/>
          </w:tcPr>
          <w:p w14:paraId="53F0BEBA" w14:textId="77777777" w:rsidR="005918EF" w:rsidRDefault="005918EF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Редовна делатност</w:t>
            </w:r>
          </w:p>
        </w:tc>
        <w:tc>
          <w:tcPr>
            <w:tcW w:w="1569" w:type="dxa"/>
            <w:vAlign w:val="center"/>
          </w:tcPr>
          <w:p w14:paraId="55D1D0F1" w14:textId="77777777" w:rsidR="005918EF" w:rsidRDefault="005918EF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Програмска делатност</w:t>
            </w:r>
          </w:p>
        </w:tc>
      </w:tr>
      <w:tr w:rsidR="005918EF" w14:paraId="46AB2F65" w14:textId="77777777">
        <w:trPr>
          <w:trHeight w:val="253"/>
        </w:trPr>
        <w:tc>
          <w:tcPr>
            <w:tcW w:w="1101" w:type="dxa"/>
            <w:vAlign w:val="center"/>
          </w:tcPr>
          <w:p w14:paraId="3A8825BB" w14:textId="77777777" w:rsidR="005918EF" w:rsidRDefault="005918EF">
            <w:pPr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141C502D" w14:textId="77777777" w:rsidR="005918EF" w:rsidRDefault="005918EF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D3C8EA3" w14:textId="77777777" w:rsidR="005918EF" w:rsidRDefault="005918EF">
            <w:pPr>
              <w:jc w:val="right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3738D736" w14:textId="77777777" w:rsidR="005918EF" w:rsidRDefault="005918EF">
            <w:pPr>
              <w:jc w:val="right"/>
              <w:rPr>
                <w:b/>
              </w:rPr>
            </w:pPr>
          </w:p>
        </w:tc>
        <w:tc>
          <w:tcPr>
            <w:tcW w:w="1569" w:type="dxa"/>
            <w:vAlign w:val="center"/>
          </w:tcPr>
          <w:p w14:paraId="1AA4FDD9" w14:textId="77777777" w:rsidR="005918EF" w:rsidRDefault="005918EF">
            <w:pPr>
              <w:jc w:val="right"/>
              <w:rPr>
                <w:b/>
              </w:rPr>
            </w:pPr>
          </w:p>
        </w:tc>
      </w:tr>
      <w:tr w:rsidR="005918EF" w14:paraId="42E475DF" w14:textId="77777777">
        <w:trPr>
          <w:trHeight w:val="253"/>
        </w:trPr>
        <w:tc>
          <w:tcPr>
            <w:tcW w:w="1101" w:type="dxa"/>
            <w:vAlign w:val="center"/>
          </w:tcPr>
          <w:p w14:paraId="30460D0F" w14:textId="77777777" w:rsidR="005918EF" w:rsidRDefault="005918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0A6FCA59" w14:textId="77777777" w:rsidR="005918EF" w:rsidRDefault="005918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7DB28042" w14:textId="13C5C96C" w:rsidR="005918EF" w:rsidRDefault="00C437A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59.616.000,00</w:t>
            </w:r>
          </w:p>
        </w:tc>
        <w:tc>
          <w:tcPr>
            <w:tcW w:w="1559" w:type="dxa"/>
            <w:vAlign w:val="center"/>
          </w:tcPr>
          <w:p w14:paraId="43EF7291" w14:textId="41607D19" w:rsidR="005918EF" w:rsidRDefault="00C437A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45.709.000,00</w:t>
            </w:r>
          </w:p>
        </w:tc>
        <w:tc>
          <w:tcPr>
            <w:tcW w:w="1569" w:type="dxa"/>
            <w:vAlign w:val="center"/>
          </w:tcPr>
          <w:p w14:paraId="540AF1A0" w14:textId="3C53BB14" w:rsidR="005918EF" w:rsidRDefault="00C437A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13.907.000,00</w:t>
            </w:r>
          </w:p>
        </w:tc>
      </w:tr>
    </w:tbl>
    <w:p w14:paraId="518AB152" w14:textId="77777777" w:rsidR="005918EF" w:rsidRDefault="005918EF">
      <w:pPr>
        <w:autoSpaceDE w:val="0"/>
        <w:autoSpaceDN w:val="0"/>
        <w:adjustRightInd w:val="0"/>
        <w:rPr>
          <w:sz w:val="18"/>
          <w:szCs w:val="18"/>
        </w:rPr>
      </w:pPr>
    </w:p>
    <w:p w14:paraId="69D5716A" w14:textId="27FA3AC1" w:rsidR="005918EF" w:rsidRDefault="005918EF">
      <w:pPr>
        <w:autoSpaceDE w:val="0"/>
        <w:autoSpaceDN w:val="0"/>
        <w:adjustRightInd w:val="0"/>
      </w:pPr>
    </w:p>
    <w:p w14:paraId="3C6CEBAA" w14:textId="77777777" w:rsidR="005918EF" w:rsidRDefault="005918EF"/>
    <w:tbl>
      <w:tblPr>
        <w:tblW w:w="9190" w:type="dxa"/>
        <w:tblLayout w:type="fixed"/>
        <w:tblLook w:val="04A0" w:firstRow="1" w:lastRow="0" w:firstColumn="1" w:lastColumn="0" w:noHBand="0" w:noVBand="1"/>
      </w:tblPr>
      <w:tblGrid>
        <w:gridCol w:w="1101"/>
        <w:gridCol w:w="3260"/>
        <w:gridCol w:w="1701"/>
        <w:gridCol w:w="1559"/>
        <w:gridCol w:w="1569"/>
      </w:tblGrid>
      <w:tr w:rsidR="005918EF" w14:paraId="3067C8AE" w14:textId="77777777" w:rsidTr="00C437AB">
        <w:trPr>
          <w:trHeight w:val="216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99B1C6" w14:textId="2798286C" w:rsidR="005918EF" w:rsidRPr="00C437AB" w:rsidRDefault="00C437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1202-0010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45CAAD" w14:textId="3BECCC32" w:rsidR="005918EF" w:rsidRPr="00C437AB" w:rsidRDefault="00C437AB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Подршка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раду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установа</w:t>
            </w:r>
            <w:proofErr w:type="spellEnd"/>
            <w:r>
              <w:rPr>
                <w:b/>
                <w:sz w:val="16"/>
                <w:szCs w:val="16"/>
              </w:rPr>
              <w:t xml:space="preserve"> у </w:t>
            </w:r>
            <w:proofErr w:type="spellStart"/>
            <w:r>
              <w:rPr>
                <w:b/>
                <w:sz w:val="16"/>
                <w:szCs w:val="16"/>
              </w:rPr>
              <w:t>области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заштите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очувања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културног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наслеђа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7D2F36" w14:textId="31793406" w:rsidR="005918EF" w:rsidRPr="00C437AB" w:rsidRDefault="00C437A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59.616.000,00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88CE5C" w14:textId="68347EDB" w:rsidR="005918EF" w:rsidRPr="00C437AB" w:rsidRDefault="00C437A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45.709.000,00</w:t>
            </w: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616B8D" w14:textId="7F45B43A" w:rsidR="005918EF" w:rsidRPr="00C437AB" w:rsidRDefault="00C437A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13.907.000,00</w:t>
            </w:r>
          </w:p>
        </w:tc>
      </w:tr>
      <w:tr w:rsidR="00C437AB" w14:paraId="6A8A927E" w14:textId="77777777" w:rsidTr="00C437AB">
        <w:trPr>
          <w:trHeight w:val="216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38C0D1" w14:textId="28B06F7A" w:rsidR="00C437AB" w:rsidRDefault="00C437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411000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4A06BD" w14:textId="691CE092" w:rsidR="00C437AB" w:rsidRDefault="00C437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F16164" w14:textId="27AB5714" w:rsidR="00C437AB" w:rsidRDefault="00C437A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31.129.000,00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322646" w14:textId="47BC0CC0" w:rsidR="00C437AB" w:rsidRDefault="00C437A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31.129.000,00</w:t>
            </w:r>
          </w:p>
        </w:tc>
        <w:tc>
          <w:tcPr>
            <w:tcW w:w="15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F32976" w14:textId="3E398244" w:rsidR="00C437AB" w:rsidRDefault="00C437A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</w:tr>
      <w:tr w:rsidR="00C437AB" w14:paraId="18215F93" w14:textId="77777777" w:rsidTr="00C437AB">
        <w:trPr>
          <w:trHeight w:val="216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4954A7" w14:textId="6C40C797" w:rsidR="00C437AB" w:rsidRPr="00C437AB" w:rsidRDefault="00C437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411100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13C0B" w14:textId="19C00AB7" w:rsidR="00C437AB" w:rsidRPr="00C437AB" w:rsidRDefault="00C437A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Плате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додаци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накнаде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966BC" w14:textId="7E08DA24" w:rsidR="00C437AB" w:rsidRPr="00C437AB" w:rsidRDefault="00C437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31.129.000,00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713FD" w14:textId="7864CDA0" w:rsidR="00C437AB" w:rsidRPr="00C437AB" w:rsidRDefault="00C437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31.129.000,00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694A5" w14:textId="2C050018" w:rsidR="00C437AB" w:rsidRPr="00C437AB" w:rsidRDefault="00C437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C437AB" w14:paraId="3EE9A768" w14:textId="77777777" w:rsidTr="00C437AB">
        <w:trPr>
          <w:trHeight w:val="216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D54D74" w14:textId="113C90D9" w:rsidR="00C437AB" w:rsidRPr="00C437AB" w:rsidRDefault="00C437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412000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093E33" w14:textId="651FA37D" w:rsidR="00C437AB" w:rsidRPr="00C437AB" w:rsidRDefault="00C437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A3E319" w14:textId="713431FC" w:rsidR="00C437AB" w:rsidRPr="00C437AB" w:rsidRDefault="00C437A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4.730.000,00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4C153D" w14:textId="1263D09B" w:rsidR="00C437AB" w:rsidRPr="00C437AB" w:rsidRDefault="00C437A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4.730.000,00</w:t>
            </w:r>
          </w:p>
        </w:tc>
        <w:tc>
          <w:tcPr>
            <w:tcW w:w="15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D7B93A" w14:textId="6F80E33F" w:rsidR="00C437AB" w:rsidRPr="00C437AB" w:rsidRDefault="00C437A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</w:tr>
      <w:tr w:rsidR="00C437AB" w14:paraId="7BD78C82" w14:textId="77777777" w:rsidTr="00C437AB">
        <w:trPr>
          <w:trHeight w:val="216"/>
        </w:trPr>
        <w:tc>
          <w:tcPr>
            <w:tcW w:w="1101" w:type="dxa"/>
            <w:shd w:val="clear" w:color="auto" w:fill="auto"/>
            <w:vAlign w:val="center"/>
          </w:tcPr>
          <w:p w14:paraId="4A9C9BF7" w14:textId="620E6A56" w:rsidR="00C437AB" w:rsidRPr="00C437AB" w:rsidRDefault="00C437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412100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5182B4B" w14:textId="35C1D427" w:rsidR="00C437AB" w:rsidRPr="00C437AB" w:rsidRDefault="00C437A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Допринос</w:t>
            </w:r>
            <w:proofErr w:type="spellEnd"/>
            <w:r>
              <w:rPr>
                <w:sz w:val="16"/>
                <w:szCs w:val="16"/>
              </w:rPr>
              <w:t xml:space="preserve"> за </w:t>
            </w:r>
            <w:proofErr w:type="spellStart"/>
            <w:r>
              <w:rPr>
                <w:sz w:val="16"/>
                <w:szCs w:val="16"/>
              </w:rPr>
              <w:t>пензијско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инвалидско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3B41D0E9" w14:textId="5B9EE52F" w:rsidR="00C437AB" w:rsidRPr="00C437AB" w:rsidRDefault="00C437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3.120.000,00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F84D70" w14:textId="34D79064" w:rsidR="00C437AB" w:rsidRPr="00C437AB" w:rsidRDefault="00C437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3.120.000,00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EBFB6E0" w14:textId="0878FE3D" w:rsidR="00C437AB" w:rsidRPr="00C437AB" w:rsidRDefault="00C437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C437AB" w14:paraId="7B47D9C3" w14:textId="77777777" w:rsidTr="00C437AB">
        <w:trPr>
          <w:trHeight w:val="216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5793A" w14:textId="01618F5D" w:rsidR="00C437AB" w:rsidRDefault="00C437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412200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88A79" w14:textId="44FC9A4A" w:rsidR="00C437AB" w:rsidRDefault="00C437A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Допринос</w:t>
            </w:r>
            <w:proofErr w:type="spellEnd"/>
            <w:r>
              <w:rPr>
                <w:sz w:val="16"/>
                <w:szCs w:val="16"/>
              </w:rPr>
              <w:t xml:space="preserve"> за </w:t>
            </w:r>
            <w:proofErr w:type="spellStart"/>
            <w:r>
              <w:rPr>
                <w:sz w:val="16"/>
                <w:szCs w:val="16"/>
              </w:rPr>
              <w:t>здравствено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52D14" w14:textId="6D100F54" w:rsidR="00C437AB" w:rsidRDefault="00C437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1.610.000,00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5265" w14:textId="5F741FB1" w:rsidR="00C437AB" w:rsidRDefault="00C437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1.610.000,00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8EFE4" w14:textId="7A2CF6F4" w:rsidR="00C437AB" w:rsidRDefault="00C437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C437AB" w14:paraId="0A9AF7EB" w14:textId="77777777" w:rsidTr="00C437AB">
        <w:trPr>
          <w:trHeight w:val="216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96D8BD" w14:textId="474DB707" w:rsidR="00C437AB" w:rsidRPr="00C437AB" w:rsidRDefault="00C437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414000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058DE0" w14:textId="770E341C" w:rsidR="00C437AB" w:rsidRPr="00C437AB" w:rsidRDefault="00C437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207B3A" w14:textId="3B5BBDA1" w:rsidR="00C437AB" w:rsidRPr="00C437AB" w:rsidRDefault="00C437A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2455E6" w14:textId="27EC8DD1" w:rsidR="00C437AB" w:rsidRPr="00C437AB" w:rsidRDefault="00C437A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00110D" w14:textId="340339A0" w:rsidR="00C437AB" w:rsidRPr="00C437AB" w:rsidRDefault="00C437A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</w:tr>
      <w:tr w:rsidR="00C437AB" w14:paraId="24384AC0" w14:textId="77777777" w:rsidTr="00C437AB">
        <w:trPr>
          <w:trHeight w:val="216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EB2F6" w14:textId="06EEE124" w:rsidR="00C437AB" w:rsidRPr="00C437AB" w:rsidRDefault="00C437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414300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4590B" w14:textId="645F92E7" w:rsidR="00C437AB" w:rsidRPr="00C437AB" w:rsidRDefault="00C437A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Отпремнине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помоћи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8AE05" w14:textId="681B74E5" w:rsidR="00C437AB" w:rsidRPr="00C437AB" w:rsidRDefault="00C437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8EA67" w14:textId="58410C8F" w:rsidR="00C437AB" w:rsidRPr="00C437AB" w:rsidRDefault="00C437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56389" w14:textId="12761132" w:rsidR="00C437AB" w:rsidRPr="00C437AB" w:rsidRDefault="00C437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C437AB" w14:paraId="5E1A412D" w14:textId="77777777" w:rsidTr="00C437AB">
        <w:trPr>
          <w:trHeight w:val="216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7F3FF5" w14:textId="2426EBAC" w:rsidR="00C437AB" w:rsidRPr="00C437AB" w:rsidRDefault="00C437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415000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C58CA5" w14:textId="1C39EB77" w:rsidR="00C437AB" w:rsidRPr="00C437AB" w:rsidRDefault="00C437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B16C55" w14:textId="79D0E335" w:rsidR="00C437AB" w:rsidRPr="00C437AB" w:rsidRDefault="00C437A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1.829.000,00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95E347" w14:textId="47E61466" w:rsidR="00C437AB" w:rsidRPr="00C437AB" w:rsidRDefault="00C437A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1.829.000,00</w:t>
            </w:r>
          </w:p>
        </w:tc>
        <w:tc>
          <w:tcPr>
            <w:tcW w:w="15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3CF1F0" w14:textId="03B58146" w:rsidR="00C437AB" w:rsidRPr="00C437AB" w:rsidRDefault="00C437A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</w:tr>
      <w:tr w:rsidR="00C437AB" w14:paraId="56105175" w14:textId="77777777" w:rsidTr="00C437AB">
        <w:trPr>
          <w:trHeight w:val="216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E71FF" w14:textId="556732B0" w:rsidR="00C437AB" w:rsidRPr="00C437AB" w:rsidRDefault="00C437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415100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681CF4" w14:textId="4C7A1AC1" w:rsidR="00C437AB" w:rsidRPr="00C437AB" w:rsidRDefault="00C437A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Накнаде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трошкова</w:t>
            </w:r>
            <w:proofErr w:type="spellEnd"/>
            <w:r>
              <w:rPr>
                <w:sz w:val="16"/>
                <w:szCs w:val="16"/>
              </w:rPr>
              <w:t xml:space="preserve"> за </w:t>
            </w:r>
            <w:proofErr w:type="spellStart"/>
            <w:r>
              <w:rPr>
                <w:sz w:val="16"/>
                <w:szCs w:val="16"/>
              </w:rPr>
              <w:t>запослене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B83E5" w14:textId="5E311BF7" w:rsidR="00C437AB" w:rsidRPr="00C437AB" w:rsidRDefault="00C437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1.829.000,00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FDE6E" w14:textId="5E1BEF0C" w:rsidR="00C437AB" w:rsidRPr="00C437AB" w:rsidRDefault="00C437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1.829.000,00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4EDB7" w14:textId="64E02F9A" w:rsidR="00C437AB" w:rsidRPr="00C437AB" w:rsidRDefault="00C437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C437AB" w14:paraId="07A259C4" w14:textId="77777777" w:rsidTr="00C437AB">
        <w:trPr>
          <w:trHeight w:val="216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7DDC5F" w14:textId="2D13C314" w:rsidR="00C437AB" w:rsidRPr="00C437AB" w:rsidRDefault="00C437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416000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7BDA43" w14:textId="00BBB7C4" w:rsidR="00C437AB" w:rsidRPr="00C437AB" w:rsidRDefault="00C437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712D8F" w14:textId="22FB0058" w:rsidR="00C437AB" w:rsidRPr="00C437AB" w:rsidRDefault="00C437A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21.000,00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ED8C08" w14:textId="0DF90201" w:rsidR="00C437AB" w:rsidRPr="00C437AB" w:rsidRDefault="00C437A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21.000,00</w:t>
            </w:r>
          </w:p>
        </w:tc>
        <w:tc>
          <w:tcPr>
            <w:tcW w:w="15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21FAE0" w14:textId="05FF3FB2" w:rsidR="00C437AB" w:rsidRPr="00C437AB" w:rsidRDefault="00C437A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</w:tr>
      <w:tr w:rsidR="00C437AB" w14:paraId="686E7811" w14:textId="77777777" w:rsidTr="00C437AB">
        <w:trPr>
          <w:trHeight w:val="216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4C6AB" w14:textId="658B61CC" w:rsidR="00C437AB" w:rsidRPr="00C437AB" w:rsidRDefault="00C437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416100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646C4" w14:textId="1D600B6C" w:rsidR="00C437AB" w:rsidRPr="00C437AB" w:rsidRDefault="00C437A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Награде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запосленима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остали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посебни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расходи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5B355" w14:textId="42F51968" w:rsidR="00C437AB" w:rsidRPr="00C437AB" w:rsidRDefault="00C437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D8D76" w14:textId="248F9EAF" w:rsidR="00C437AB" w:rsidRPr="00C437AB" w:rsidRDefault="00C437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21.000,00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8A994" w14:textId="29C8CBE4" w:rsidR="00C437AB" w:rsidRPr="00C437AB" w:rsidRDefault="00C437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C437AB" w14:paraId="67372D99" w14:textId="77777777" w:rsidTr="00C437AB">
        <w:trPr>
          <w:trHeight w:val="216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280D84" w14:textId="264F29CC" w:rsidR="00C437AB" w:rsidRPr="00C437AB" w:rsidRDefault="00C437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421000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9B2D28" w14:textId="56486228" w:rsidR="00C437AB" w:rsidRPr="00C437AB" w:rsidRDefault="00C437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СТАЛНИ ТРОШКОВИ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205E2E" w14:textId="62FF14EA" w:rsidR="00C437AB" w:rsidRPr="00C437AB" w:rsidRDefault="00C437A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4.000.000,00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C9CDED" w14:textId="6B662F79" w:rsidR="00C437AB" w:rsidRPr="00C437AB" w:rsidRDefault="00C437A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4.000.000,00</w:t>
            </w:r>
          </w:p>
        </w:tc>
        <w:tc>
          <w:tcPr>
            <w:tcW w:w="15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EDADF4" w14:textId="49A0A3D7" w:rsidR="00C437AB" w:rsidRPr="00C437AB" w:rsidRDefault="00C437A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</w:tr>
      <w:tr w:rsidR="00C437AB" w14:paraId="73BBBA63" w14:textId="77777777" w:rsidTr="00C437AB">
        <w:trPr>
          <w:trHeight w:val="216"/>
        </w:trPr>
        <w:tc>
          <w:tcPr>
            <w:tcW w:w="1101" w:type="dxa"/>
            <w:shd w:val="clear" w:color="auto" w:fill="auto"/>
            <w:vAlign w:val="center"/>
          </w:tcPr>
          <w:p w14:paraId="17186EFA" w14:textId="693DB2B7" w:rsidR="00C437AB" w:rsidRPr="00C437AB" w:rsidRDefault="00C437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421100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F661B5A" w14:textId="1411BB9B" w:rsidR="00C437AB" w:rsidRPr="00C437AB" w:rsidRDefault="00C437A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Трошкови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платног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промета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банкарских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услуга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2B341DD1" w14:textId="4EE85E42" w:rsidR="00C437AB" w:rsidRPr="00C437AB" w:rsidRDefault="00C437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68B7C4" w14:textId="7AD330BF" w:rsidR="00C437AB" w:rsidRPr="00C437AB" w:rsidRDefault="00C437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20.000,00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115E8FB5" w14:textId="7285DADC" w:rsidR="00C437AB" w:rsidRPr="00C437AB" w:rsidRDefault="00C437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C437AB" w14:paraId="7D03EE39" w14:textId="77777777" w:rsidTr="00C437AB">
        <w:trPr>
          <w:trHeight w:val="216"/>
        </w:trPr>
        <w:tc>
          <w:tcPr>
            <w:tcW w:w="1101" w:type="dxa"/>
            <w:shd w:val="clear" w:color="auto" w:fill="auto"/>
            <w:vAlign w:val="center"/>
          </w:tcPr>
          <w:p w14:paraId="58AE2FC0" w14:textId="6B4E2FB5" w:rsidR="00C437AB" w:rsidRDefault="00C437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421200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D6AB729" w14:textId="3393263B" w:rsidR="00C437AB" w:rsidRDefault="00C437A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Енергетске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720174A3" w14:textId="5F211636" w:rsidR="00C437AB" w:rsidRDefault="00C437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2.600.000,00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E47BC3" w14:textId="42097690" w:rsidR="00C437AB" w:rsidRDefault="00C437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2.600.000,00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246CCD12" w14:textId="57B76A99" w:rsidR="00C437AB" w:rsidRDefault="00C437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C437AB" w14:paraId="70AE7DE6" w14:textId="77777777" w:rsidTr="00C437AB">
        <w:trPr>
          <w:trHeight w:val="216"/>
        </w:trPr>
        <w:tc>
          <w:tcPr>
            <w:tcW w:w="1101" w:type="dxa"/>
            <w:shd w:val="clear" w:color="auto" w:fill="auto"/>
            <w:vAlign w:val="center"/>
          </w:tcPr>
          <w:p w14:paraId="1205C40A" w14:textId="6F48058B" w:rsidR="00C437AB" w:rsidRDefault="00C437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421300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23E6683" w14:textId="14D9E83D" w:rsidR="00C437AB" w:rsidRDefault="00C437A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Комуналне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2EEF6FE1" w14:textId="20F67BF6" w:rsidR="00C437AB" w:rsidRDefault="00C437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380.000,00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A3DEBD" w14:textId="1EC63DE5" w:rsidR="00C437AB" w:rsidRDefault="00C437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380.000,00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3A4B487" w14:textId="0ACF0435" w:rsidR="00C437AB" w:rsidRDefault="00C437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C437AB" w14:paraId="6301671C" w14:textId="77777777" w:rsidTr="00C437AB">
        <w:trPr>
          <w:trHeight w:val="216"/>
        </w:trPr>
        <w:tc>
          <w:tcPr>
            <w:tcW w:w="1101" w:type="dxa"/>
            <w:shd w:val="clear" w:color="auto" w:fill="auto"/>
            <w:vAlign w:val="center"/>
          </w:tcPr>
          <w:p w14:paraId="6DB3CBA8" w14:textId="4CADB9D5" w:rsidR="00C437AB" w:rsidRDefault="00C437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421400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598DFF2" w14:textId="354F44C3" w:rsidR="00C437AB" w:rsidRDefault="00C437A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Услуге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комуникација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74D420C0" w14:textId="17703E0D" w:rsidR="00C437AB" w:rsidRDefault="00C437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480.000,00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F95DCA" w14:textId="0E2F89AF" w:rsidR="00C437AB" w:rsidRDefault="00C437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480.000,00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618FC18F" w14:textId="339CC5DD" w:rsidR="00C437AB" w:rsidRDefault="00C437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C437AB" w14:paraId="70875670" w14:textId="77777777" w:rsidTr="00C437AB">
        <w:trPr>
          <w:trHeight w:val="216"/>
        </w:trPr>
        <w:tc>
          <w:tcPr>
            <w:tcW w:w="1101" w:type="dxa"/>
            <w:shd w:val="clear" w:color="auto" w:fill="auto"/>
            <w:vAlign w:val="center"/>
          </w:tcPr>
          <w:p w14:paraId="50558232" w14:textId="3608F056" w:rsidR="00C437AB" w:rsidRDefault="00C437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421500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B70960C" w14:textId="04D2E695" w:rsidR="00C437AB" w:rsidRDefault="00C437A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Трошкови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осигурања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29393B0E" w14:textId="43D39D9F" w:rsidR="00C437AB" w:rsidRDefault="00C437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500.000,00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9B42C2" w14:textId="30FB57FA" w:rsidR="00C437AB" w:rsidRDefault="00C437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500.000,00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465CC892" w14:textId="7EB6DF71" w:rsidR="00C437AB" w:rsidRDefault="00C437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C437AB" w14:paraId="4DCCC170" w14:textId="77777777" w:rsidTr="00C437AB">
        <w:trPr>
          <w:trHeight w:val="216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882A1" w14:textId="5B87C3DD" w:rsidR="00C437AB" w:rsidRDefault="00C437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421900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853DF" w14:textId="0F61F6E2" w:rsidR="00C437AB" w:rsidRDefault="00C437A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Остали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трошкови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675BD" w14:textId="3163D4D3" w:rsidR="00C437AB" w:rsidRDefault="00C437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FCACB" w14:textId="07758882" w:rsidR="00C437AB" w:rsidRDefault="00C437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20.000,00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3C6C1" w14:textId="7B7A80AC" w:rsidR="00C437AB" w:rsidRDefault="00C437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C437AB" w14:paraId="6F8822EE" w14:textId="77777777" w:rsidTr="00C437AB">
        <w:trPr>
          <w:trHeight w:val="216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3091A9" w14:textId="213BF252" w:rsidR="00C437AB" w:rsidRPr="00C437AB" w:rsidRDefault="00C437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422000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50BBF6" w14:textId="5591736F" w:rsidR="00C437AB" w:rsidRPr="00C437AB" w:rsidRDefault="00C437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ТРОШКОВИ ПУТОВАЊА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47B5B8" w14:textId="3D656C96" w:rsidR="00C437AB" w:rsidRPr="00C437AB" w:rsidRDefault="00C437A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600.000,00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2D3C" w14:textId="7C9B2C63" w:rsidR="00C437AB" w:rsidRPr="00C437AB" w:rsidRDefault="00C437A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200.000,00</w:t>
            </w:r>
          </w:p>
        </w:tc>
        <w:tc>
          <w:tcPr>
            <w:tcW w:w="15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BB2505" w14:textId="2F05D41A" w:rsidR="00C437AB" w:rsidRPr="00C437AB" w:rsidRDefault="00C437A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400.000,00</w:t>
            </w:r>
          </w:p>
        </w:tc>
      </w:tr>
      <w:tr w:rsidR="00C437AB" w14:paraId="5EE1F7D3" w14:textId="77777777" w:rsidTr="00C437AB">
        <w:trPr>
          <w:trHeight w:val="216"/>
        </w:trPr>
        <w:tc>
          <w:tcPr>
            <w:tcW w:w="1101" w:type="dxa"/>
            <w:shd w:val="clear" w:color="auto" w:fill="auto"/>
            <w:vAlign w:val="center"/>
          </w:tcPr>
          <w:p w14:paraId="573F561F" w14:textId="17B41CB0" w:rsidR="00C437AB" w:rsidRPr="00C437AB" w:rsidRDefault="00C437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422100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3D7D5AE" w14:textId="4AE93F83" w:rsidR="00C437AB" w:rsidRPr="00C437AB" w:rsidRDefault="00C437A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Трошкови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службених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путовања</w:t>
            </w:r>
            <w:proofErr w:type="spellEnd"/>
            <w:r>
              <w:rPr>
                <w:sz w:val="16"/>
                <w:szCs w:val="16"/>
              </w:rPr>
              <w:t xml:space="preserve"> у </w:t>
            </w:r>
            <w:proofErr w:type="spellStart"/>
            <w:r>
              <w:rPr>
                <w:sz w:val="16"/>
                <w:szCs w:val="16"/>
              </w:rPr>
              <w:t>земљи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7A2D35B2" w14:textId="1289F1BF" w:rsidR="00C437AB" w:rsidRPr="00C437AB" w:rsidRDefault="00C437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200.000,00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71E46D" w14:textId="599B414C" w:rsidR="00C437AB" w:rsidRPr="00C437AB" w:rsidRDefault="00C437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200.000,00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3354FFB1" w14:textId="2B306592" w:rsidR="00C437AB" w:rsidRPr="00C437AB" w:rsidRDefault="00C437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C437AB" w14:paraId="7E29E473" w14:textId="77777777" w:rsidTr="00C437AB">
        <w:trPr>
          <w:trHeight w:val="216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B4C6B" w14:textId="0BE84E1D" w:rsidR="00C437AB" w:rsidRDefault="00C437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422200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F4D2E" w14:textId="41D6A351" w:rsidR="00C437AB" w:rsidRDefault="00C437A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Трошкови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службених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путовања</w:t>
            </w:r>
            <w:proofErr w:type="spellEnd"/>
            <w:r>
              <w:rPr>
                <w:sz w:val="16"/>
                <w:szCs w:val="16"/>
              </w:rPr>
              <w:t xml:space="preserve"> у </w:t>
            </w:r>
            <w:proofErr w:type="spellStart"/>
            <w:r>
              <w:rPr>
                <w:sz w:val="16"/>
                <w:szCs w:val="16"/>
              </w:rPr>
              <w:t>иностранство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0D346" w14:textId="45EFD4B1" w:rsidR="00C437AB" w:rsidRDefault="00C437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400.000,00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5FE0A" w14:textId="569B1036" w:rsidR="00C437AB" w:rsidRDefault="00C437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FCF21" w14:textId="25E81AE5" w:rsidR="00C437AB" w:rsidRDefault="00C437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400.000,00</w:t>
            </w:r>
          </w:p>
        </w:tc>
      </w:tr>
      <w:tr w:rsidR="00C437AB" w14:paraId="727E5DED" w14:textId="77777777" w:rsidTr="00C437AB">
        <w:trPr>
          <w:trHeight w:val="216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B7B77C" w14:textId="2C2C3D25" w:rsidR="00C437AB" w:rsidRPr="00C437AB" w:rsidRDefault="00C437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423000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06F919" w14:textId="48B4F393" w:rsidR="00C437AB" w:rsidRPr="00C437AB" w:rsidRDefault="00C437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УСЛУГЕ ПО УГОВОРУ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8F00E2" w14:textId="34703F5D" w:rsidR="00C437AB" w:rsidRPr="00C437AB" w:rsidRDefault="00C437A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2.820.000,00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21BEE9" w14:textId="432B8482" w:rsidR="00C437AB" w:rsidRPr="00C437AB" w:rsidRDefault="00C437A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1.400.000,00</w:t>
            </w:r>
          </w:p>
        </w:tc>
        <w:tc>
          <w:tcPr>
            <w:tcW w:w="15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5BE31" w14:textId="7493452E" w:rsidR="00C437AB" w:rsidRPr="00C437AB" w:rsidRDefault="00C437A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1.420.000,00</w:t>
            </w:r>
          </w:p>
        </w:tc>
      </w:tr>
      <w:tr w:rsidR="00C437AB" w14:paraId="6A01E8C1" w14:textId="77777777" w:rsidTr="00C437AB">
        <w:trPr>
          <w:trHeight w:val="216"/>
        </w:trPr>
        <w:tc>
          <w:tcPr>
            <w:tcW w:w="1101" w:type="dxa"/>
            <w:shd w:val="clear" w:color="auto" w:fill="auto"/>
            <w:vAlign w:val="center"/>
          </w:tcPr>
          <w:p w14:paraId="09259FEF" w14:textId="4BF56EA4" w:rsidR="00C437AB" w:rsidRPr="00C437AB" w:rsidRDefault="00C437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423100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3753E9D" w14:textId="37DF4BB5" w:rsidR="00C437AB" w:rsidRPr="00C437AB" w:rsidRDefault="00C437A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Административне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43EFB5A5" w14:textId="6264651E" w:rsidR="00C437AB" w:rsidRPr="00C437AB" w:rsidRDefault="00C437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200.000,00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186603" w14:textId="139522C4" w:rsidR="00C437AB" w:rsidRPr="00C437AB" w:rsidRDefault="00C437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200.000,00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690E7095" w14:textId="055CAFE1" w:rsidR="00C437AB" w:rsidRPr="00C437AB" w:rsidRDefault="00C437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C437AB" w14:paraId="6DB158C9" w14:textId="77777777" w:rsidTr="00C437AB">
        <w:trPr>
          <w:trHeight w:val="216"/>
        </w:trPr>
        <w:tc>
          <w:tcPr>
            <w:tcW w:w="1101" w:type="dxa"/>
            <w:shd w:val="clear" w:color="auto" w:fill="auto"/>
            <w:vAlign w:val="center"/>
          </w:tcPr>
          <w:p w14:paraId="3424D230" w14:textId="5C13D97D" w:rsidR="00C437AB" w:rsidRDefault="00C437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423200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3A03C54" w14:textId="07234019" w:rsidR="00C437AB" w:rsidRDefault="00C437A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Компјутерске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35372188" w14:textId="7EF67500" w:rsidR="00C437AB" w:rsidRDefault="00C437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400.000,00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0E2F08" w14:textId="4E40239D" w:rsidR="00C437AB" w:rsidRDefault="00C437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400.000,00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7E2F0A76" w14:textId="13B0DC99" w:rsidR="00C437AB" w:rsidRDefault="00C437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C437AB" w14:paraId="4FA302B4" w14:textId="77777777" w:rsidTr="00C437AB">
        <w:trPr>
          <w:trHeight w:val="216"/>
        </w:trPr>
        <w:tc>
          <w:tcPr>
            <w:tcW w:w="1101" w:type="dxa"/>
            <w:shd w:val="clear" w:color="auto" w:fill="auto"/>
            <w:vAlign w:val="center"/>
          </w:tcPr>
          <w:p w14:paraId="6C5CBE26" w14:textId="5EB6E343" w:rsidR="00C437AB" w:rsidRDefault="00C437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423300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CF7B3BD" w14:textId="3E607142" w:rsidR="00C437AB" w:rsidRDefault="00C437A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Услуге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образовања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усавршавања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05B71DEC" w14:textId="5FABAF40" w:rsidR="00C437AB" w:rsidRDefault="00C437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03AC6B" w14:textId="661C5D4C" w:rsidR="00C437AB" w:rsidRDefault="00C437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40.000,00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70FA5BDC" w14:textId="6C75BBEE" w:rsidR="00C437AB" w:rsidRDefault="00C437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C437AB" w14:paraId="1BCF8E62" w14:textId="77777777" w:rsidTr="00C437AB">
        <w:trPr>
          <w:trHeight w:val="216"/>
        </w:trPr>
        <w:tc>
          <w:tcPr>
            <w:tcW w:w="1101" w:type="dxa"/>
            <w:shd w:val="clear" w:color="auto" w:fill="auto"/>
            <w:vAlign w:val="center"/>
          </w:tcPr>
          <w:p w14:paraId="3105808E" w14:textId="369B7676" w:rsidR="00C437AB" w:rsidRDefault="00C437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423400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B218927" w14:textId="41C70D51" w:rsidR="00C437AB" w:rsidRDefault="00C437A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Услуге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информисања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1097652D" w14:textId="7877E7DC" w:rsidR="00C437AB" w:rsidRDefault="00C437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1.020.000,00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11382E" w14:textId="77E91FAF" w:rsidR="00C437AB" w:rsidRDefault="00C437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350.000,00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7EA50576" w14:textId="09796504" w:rsidR="00C437AB" w:rsidRDefault="00C437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670.000,00</w:t>
            </w:r>
          </w:p>
        </w:tc>
      </w:tr>
      <w:tr w:rsidR="00C437AB" w14:paraId="3C406253" w14:textId="77777777" w:rsidTr="00C437AB">
        <w:trPr>
          <w:trHeight w:val="216"/>
        </w:trPr>
        <w:tc>
          <w:tcPr>
            <w:tcW w:w="1101" w:type="dxa"/>
            <w:shd w:val="clear" w:color="auto" w:fill="auto"/>
            <w:vAlign w:val="center"/>
          </w:tcPr>
          <w:p w14:paraId="6359BB8E" w14:textId="64030F80" w:rsidR="00C437AB" w:rsidRDefault="00C437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423500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47D1812" w14:textId="34B3F52C" w:rsidR="00C437AB" w:rsidRDefault="00C437A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Стручне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4E112A14" w14:textId="03172469" w:rsidR="00C437AB" w:rsidRDefault="00C437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1.110.000,00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881C4F" w14:textId="056E957A" w:rsidR="00C437AB" w:rsidRDefault="00C437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360.000,00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17B2AA6A" w14:textId="77B20522" w:rsidR="00C437AB" w:rsidRDefault="00C437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750.000,00</w:t>
            </w:r>
          </w:p>
        </w:tc>
      </w:tr>
      <w:tr w:rsidR="00C437AB" w14:paraId="44974DF6" w14:textId="77777777" w:rsidTr="00C437AB">
        <w:trPr>
          <w:trHeight w:val="216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F10BC" w14:textId="0284FBE4" w:rsidR="00C437AB" w:rsidRDefault="00C437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423900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1C8E0" w14:textId="3E5EE51C" w:rsidR="00C437AB" w:rsidRDefault="00C437A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Остале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опште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40548" w14:textId="27FED655" w:rsidR="00C437AB" w:rsidRDefault="00C437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50.000,00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B4EB6" w14:textId="733C33FC" w:rsidR="00C437AB" w:rsidRDefault="00C437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50.000,00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74E65" w14:textId="5A17567F" w:rsidR="00C437AB" w:rsidRDefault="00C437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C437AB" w14:paraId="607FA736" w14:textId="77777777" w:rsidTr="00C437AB">
        <w:trPr>
          <w:trHeight w:val="216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A46CF9" w14:textId="385569BC" w:rsidR="00C437AB" w:rsidRPr="00C437AB" w:rsidRDefault="00C437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424000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F558F5" w14:textId="7EFA0138" w:rsidR="00C437AB" w:rsidRPr="00C437AB" w:rsidRDefault="00C437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СПЕЦИЈАЛИЗОВАНЕ УСЛУГЕ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629A4E" w14:textId="2DF60D22" w:rsidR="00C437AB" w:rsidRPr="00C437AB" w:rsidRDefault="00C437A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3.400.000,00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C65A01" w14:textId="08E258EF" w:rsidR="00C437AB" w:rsidRPr="00C437AB" w:rsidRDefault="00C437A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400.000,00</w:t>
            </w:r>
          </w:p>
        </w:tc>
        <w:tc>
          <w:tcPr>
            <w:tcW w:w="15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7D6FF" w14:textId="24414556" w:rsidR="00C437AB" w:rsidRPr="00C437AB" w:rsidRDefault="00C437A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3.000.000,00</w:t>
            </w:r>
          </w:p>
        </w:tc>
      </w:tr>
      <w:tr w:rsidR="00C437AB" w14:paraId="13613224" w14:textId="77777777" w:rsidTr="00C437AB">
        <w:trPr>
          <w:trHeight w:val="216"/>
        </w:trPr>
        <w:tc>
          <w:tcPr>
            <w:tcW w:w="1101" w:type="dxa"/>
            <w:shd w:val="clear" w:color="auto" w:fill="auto"/>
            <w:vAlign w:val="center"/>
          </w:tcPr>
          <w:p w14:paraId="23C55341" w14:textId="7F782B5C" w:rsidR="00C437AB" w:rsidRPr="00C437AB" w:rsidRDefault="00C437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424200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417B3A9" w14:textId="33362074" w:rsidR="00C437AB" w:rsidRPr="00C437AB" w:rsidRDefault="00C437A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Услуге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образовања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културе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спорта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7C544C6F" w14:textId="2F6DFCAB" w:rsidR="00C437AB" w:rsidRPr="00C437AB" w:rsidRDefault="00C437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3.000.000,00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0529B2" w14:textId="308B3176" w:rsidR="00C437AB" w:rsidRPr="00C437AB" w:rsidRDefault="00C437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661D76BE" w14:textId="65A4161E" w:rsidR="00C437AB" w:rsidRPr="00C437AB" w:rsidRDefault="00C437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3.000.000,00</w:t>
            </w:r>
          </w:p>
        </w:tc>
      </w:tr>
      <w:tr w:rsidR="00C437AB" w14:paraId="6C11E479" w14:textId="77777777" w:rsidTr="00C437AB">
        <w:trPr>
          <w:trHeight w:val="216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ED273" w14:textId="5407B9D4" w:rsidR="00C437AB" w:rsidRDefault="00C437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424300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C5F2A" w14:textId="6DC5669A" w:rsidR="00C437AB" w:rsidRDefault="00C437A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Медицинске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BC2DA" w14:textId="0711304F" w:rsidR="00C437AB" w:rsidRDefault="00C437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400.000,00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ECA96" w14:textId="78DF437C" w:rsidR="00C437AB" w:rsidRDefault="00C437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400.000,00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EA878" w14:textId="056B3F3B" w:rsidR="00C437AB" w:rsidRDefault="00C437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C437AB" w14:paraId="3819CB71" w14:textId="77777777" w:rsidTr="00C437AB">
        <w:trPr>
          <w:trHeight w:val="216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72297C" w14:textId="551E4880" w:rsidR="00C437AB" w:rsidRPr="00C437AB" w:rsidRDefault="00C437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425000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AE76A7" w14:textId="63794B44" w:rsidR="00C437AB" w:rsidRPr="00C437AB" w:rsidRDefault="00C437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0AC135" w14:textId="01D5D05E" w:rsidR="00C437AB" w:rsidRPr="00C437AB" w:rsidRDefault="00C437A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8.800.000,00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A2CE3E" w14:textId="7B0F5F0D" w:rsidR="00C437AB" w:rsidRPr="00C437AB" w:rsidRDefault="00C437A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500.000,00</w:t>
            </w:r>
          </w:p>
        </w:tc>
        <w:tc>
          <w:tcPr>
            <w:tcW w:w="15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CEFF01" w14:textId="0F6760FA" w:rsidR="00C437AB" w:rsidRPr="00C437AB" w:rsidRDefault="00C437A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8.300.000,00</w:t>
            </w:r>
          </w:p>
        </w:tc>
      </w:tr>
      <w:tr w:rsidR="00C437AB" w14:paraId="532E973C" w14:textId="77777777" w:rsidTr="00C437AB">
        <w:trPr>
          <w:trHeight w:val="216"/>
        </w:trPr>
        <w:tc>
          <w:tcPr>
            <w:tcW w:w="1101" w:type="dxa"/>
            <w:shd w:val="clear" w:color="auto" w:fill="auto"/>
            <w:vAlign w:val="center"/>
          </w:tcPr>
          <w:p w14:paraId="0160F49A" w14:textId="6A1F5212" w:rsidR="00C437AB" w:rsidRPr="00C437AB" w:rsidRDefault="00C437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425100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F946D84" w14:textId="4B2A8418" w:rsidR="00C437AB" w:rsidRPr="00C437AB" w:rsidRDefault="00C437A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Текуће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поправке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одржавање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зграда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7C3A5C48" w14:textId="6D11D957" w:rsidR="00C437AB" w:rsidRPr="00C437AB" w:rsidRDefault="00C437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8.400.000,00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F34125" w14:textId="13E36B47" w:rsidR="00C437AB" w:rsidRPr="00C437AB" w:rsidRDefault="00C437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100.000,00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4017268C" w14:textId="4A4EE3C2" w:rsidR="00C437AB" w:rsidRPr="00C437AB" w:rsidRDefault="00C437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8.300.000,00</w:t>
            </w:r>
          </w:p>
        </w:tc>
      </w:tr>
      <w:tr w:rsidR="00C437AB" w14:paraId="073E7788" w14:textId="77777777" w:rsidTr="00C437AB">
        <w:trPr>
          <w:trHeight w:val="216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816EB" w14:textId="5D31B324" w:rsidR="00C437AB" w:rsidRDefault="00C437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425200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40910" w14:textId="3652ADCE" w:rsidR="00C437AB" w:rsidRDefault="00C437A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Текуће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поправке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одржавање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CA6E5" w14:textId="1D13DFB2" w:rsidR="00C437AB" w:rsidRDefault="00C437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400.000,00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B713C" w14:textId="1636F809" w:rsidR="00C437AB" w:rsidRDefault="00C437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400.000,00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40708" w14:textId="2EC62C2B" w:rsidR="00C437AB" w:rsidRDefault="00C437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C437AB" w14:paraId="71DA551F" w14:textId="77777777" w:rsidTr="00C437AB">
        <w:trPr>
          <w:trHeight w:val="216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095727" w14:textId="676D7B24" w:rsidR="00C437AB" w:rsidRPr="00C437AB" w:rsidRDefault="00C437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426000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614882" w14:textId="67F0E4EE" w:rsidR="00C437AB" w:rsidRPr="00C437AB" w:rsidRDefault="00C437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МАТЕРИЈАЛ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279F29" w14:textId="48E2E8D6" w:rsidR="00C437AB" w:rsidRPr="00C437AB" w:rsidRDefault="00C437A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1.287.000,00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11AC27" w14:textId="37751152" w:rsidR="00C437AB" w:rsidRPr="00C437AB" w:rsidRDefault="00C437A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800.000,00</w:t>
            </w:r>
          </w:p>
        </w:tc>
        <w:tc>
          <w:tcPr>
            <w:tcW w:w="15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064038" w14:textId="738FB848" w:rsidR="00C437AB" w:rsidRPr="00C437AB" w:rsidRDefault="00C437A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487.000,00</w:t>
            </w:r>
          </w:p>
        </w:tc>
      </w:tr>
      <w:tr w:rsidR="00C437AB" w14:paraId="04DB0C5A" w14:textId="77777777" w:rsidTr="00C437AB">
        <w:trPr>
          <w:trHeight w:val="216"/>
        </w:trPr>
        <w:tc>
          <w:tcPr>
            <w:tcW w:w="1101" w:type="dxa"/>
            <w:shd w:val="clear" w:color="auto" w:fill="auto"/>
            <w:vAlign w:val="center"/>
          </w:tcPr>
          <w:p w14:paraId="2570A1E2" w14:textId="2A2A3929" w:rsidR="00C437AB" w:rsidRPr="00C437AB" w:rsidRDefault="00C437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426100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CFF22A8" w14:textId="509B3B17" w:rsidR="00C437AB" w:rsidRPr="00C437AB" w:rsidRDefault="00C437A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Административни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материјал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12E172C8" w14:textId="4DB00E49" w:rsidR="00C437AB" w:rsidRPr="00C437AB" w:rsidRDefault="00C437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100.000,00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FD1DEC" w14:textId="42C20D5D" w:rsidR="00C437AB" w:rsidRPr="00C437AB" w:rsidRDefault="00C437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100.000,00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2271DA93" w14:textId="55802421" w:rsidR="00C437AB" w:rsidRPr="00C437AB" w:rsidRDefault="00C437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C437AB" w14:paraId="4C753ED2" w14:textId="77777777" w:rsidTr="00C437AB">
        <w:trPr>
          <w:trHeight w:val="216"/>
        </w:trPr>
        <w:tc>
          <w:tcPr>
            <w:tcW w:w="1101" w:type="dxa"/>
            <w:shd w:val="clear" w:color="auto" w:fill="auto"/>
            <w:vAlign w:val="center"/>
          </w:tcPr>
          <w:p w14:paraId="61C3A7D6" w14:textId="459C1028" w:rsidR="00C437AB" w:rsidRDefault="00C437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426300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A0AA7F7" w14:textId="64FAD34C" w:rsidR="00C437AB" w:rsidRDefault="00C437A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Материјали</w:t>
            </w:r>
            <w:proofErr w:type="spellEnd"/>
            <w:r>
              <w:rPr>
                <w:sz w:val="16"/>
                <w:szCs w:val="16"/>
              </w:rPr>
              <w:t xml:space="preserve"> за </w:t>
            </w:r>
            <w:proofErr w:type="spellStart"/>
            <w:r>
              <w:rPr>
                <w:sz w:val="16"/>
                <w:szCs w:val="16"/>
              </w:rPr>
              <w:t>образовање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усавршавање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75DA85CB" w14:textId="443AA144" w:rsidR="00C437AB" w:rsidRDefault="00C437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140.000,00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4BBF7F" w14:textId="4B6F2852" w:rsidR="00C437AB" w:rsidRDefault="00C437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140.000,00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03FE43A2" w14:textId="4616A7CD" w:rsidR="00C437AB" w:rsidRDefault="00C437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C437AB" w14:paraId="7B4E66A7" w14:textId="77777777" w:rsidTr="00C437AB">
        <w:trPr>
          <w:trHeight w:val="216"/>
        </w:trPr>
        <w:tc>
          <w:tcPr>
            <w:tcW w:w="1101" w:type="dxa"/>
            <w:shd w:val="clear" w:color="auto" w:fill="auto"/>
            <w:vAlign w:val="center"/>
          </w:tcPr>
          <w:p w14:paraId="437F73E2" w14:textId="1106F83B" w:rsidR="00C437AB" w:rsidRDefault="00C437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426400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B8D8204" w14:textId="51912017" w:rsidR="00C437AB" w:rsidRDefault="00C437A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Материјали</w:t>
            </w:r>
            <w:proofErr w:type="spellEnd"/>
            <w:r>
              <w:rPr>
                <w:sz w:val="16"/>
                <w:szCs w:val="16"/>
              </w:rPr>
              <w:t xml:space="preserve"> за </w:t>
            </w:r>
            <w:proofErr w:type="spellStart"/>
            <w:r>
              <w:rPr>
                <w:sz w:val="16"/>
                <w:szCs w:val="16"/>
              </w:rPr>
              <w:t>саобраћај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4EC18FEB" w14:textId="51BF977E" w:rsidR="00C437AB" w:rsidRDefault="00C437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350.000,00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BB1A9C" w14:textId="381DFCE7" w:rsidR="00C437AB" w:rsidRDefault="00C437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350.000,00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0EF8D6A0" w14:textId="10C4D3CB" w:rsidR="00C437AB" w:rsidRDefault="00C437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C437AB" w14:paraId="33F977D5" w14:textId="77777777" w:rsidTr="00C437AB">
        <w:trPr>
          <w:trHeight w:val="216"/>
        </w:trPr>
        <w:tc>
          <w:tcPr>
            <w:tcW w:w="1101" w:type="dxa"/>
            <w:shd w:val="clear" w:color="auto" w:fill="auto"/>
            <w:vAlign w:val="center"/>
          </w:tcPr>
          <w:p w14:paraId="54A290FC" w14:textId="6EDDBBF8" w:rsidR="00C437AB" w:rsidRDefault="00C437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426600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BA0ECDC" w14:textId="10B9F812" w:rsidR="00C437AB" w:rsidRDefault="00C437A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Материјали</w:t>
            </w:r>
            <w:proofErr w:type="spellEnd"/>
            <w:r>
              <w:rPr>
                <w:sz w:val="16"/>
                <w:szCs w:val="16"/>
              </w:rPr>
              <w:t xml:space="preserve"> за </w:t>
            </w:r>
            <w:proofErr w:type="spellStart"/>
            <w:r>
              <w:rPr>
                <w:sz w:val="16"/>
                <w:szCs w:val="16"/>
              </w:rPr>
              <w:t>образовање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културу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67ABA18A" w14:textId="31360245" w:rsidR="00C437AB" w:rsidRDefault="00C437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297.000,00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612172" w14:textId="616F313C" w:rsidR="00C437AB" w:rsidRDefault="00C437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20.000,00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2F4CE4FD" w14:textId="07632D9B" w:rsidR="00C437AB" w:rsidRDefault="00C437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277.000,00</w:t>
            </w:r>
          </w:p>
        </w:tc>
      </w:tr>
      <w:tr w:rsidR="00C437AB" w14:paraId="67386DC0" w14:textId="77777777" w:rsidTr="00C437AB">
        <w:trPr>
          <w:trHeight w:val="216"/>
        </w:trPr>
        <w:tc>
          <w:tcPr>
            <w:tcW w:w="1101" w:type="dxa"/>
            <w:shd w:val="clear" w:color="auto" w:fill="auto"/>
            <w:vAlign w:val="center"/>
          </w:tcPr>
          <w:p w14:paraId="30EC9DC0" w14:textId="4F035379" w:rsidR="00C437AB" w:rsidRDefault="00C437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426800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06C91F7" w14:textId="55AF1F26" w:rsidR="00C437AB" w:rsidRDefault="00C437A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Материјали</w:t>
            </w:r>
            <w:proofErr w:type="spellEnd"/>
            <w:r>
              <w:rPr>
                <w:sz w:val="16"/>
                <w:szCs w:val="16"/>
              </w:rPr>
              <w:t xml:space="preserve"> за </w:t>
            </w:r>
            <w:proofErr w:type="spellStart"/>
            <w:r>
              <w:rPr>
                <w:sz w:val="16"/>
                <w:szCs w:val="16"/>
              </w:rPr>
              <w:t>одржавање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хигијене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60286195" w14:textId="38D844EF" w:rsidR="00C437AB" w:rsidRDefault="00C437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270.000,00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347B75" w14:textId="76FEFACC" w:rsidR="00C437AB" w:rsidRDefault="00C437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60.000,00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6070ECC7" w14:textId="591AE4C7" w:rsidR="00C437AB" w:rsidRDefault="00C437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210.000,00</w:t>
            </w:r>
          </w:p>
        </w:tc>
      </w:tr>
      <w:tr w:rsidR="00C437AB" w14:paraId="4628D224" w14:textId="77777777" w:rsidTr="00C437AB">
        <w:trPr>
          <w:trHeight w:val="216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D6686" w14:textId="58C2B88D" w:rsidR="00C437AB" w:rsidRDefault="00C437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426900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30609" w14:textId="07E0442C" w:rsidR="00C437AB" w:rsidRDefault="00C437A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Материјали</w:t>
            </w:r>
            <w:proofErr w:type="spellEnd"/>
            <w:r>
              <w:rPr>
                <w:sz w:val="16"/>
                <w:szCs w:val="16"/>
              </w:rPr>
              <w:t xml:space="preserve"> за </w:t>
            </w:r>
            <w:proofErr w:type="spellStart"/>
            <w:r>
              <w:rPr>
                <w:sz w:val="16"/>
                <w:szCs w:val="16"/>
              </w:rPr>
              <w:t>посебне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B5B90" w14:textId="7207D824" w:rsidR="00C437AB" w:rsidRDefault="00C437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130.000,00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48A6A" w14:textId="46D71D7B" w:rsidR="00C437AB" w:rsidRDefault="00C437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130.000,00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EDBF4" w14:textId="4FD0FF6D" w:rsidR="00C437AB" w:rsidRDefault="00C437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C437AB" w14:paraId="413BFDB1" w14:textId="77777777" w:rsidTr="00C437AB">
        <w:trPr>
          <w:trHeight w:val="216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2601B9" w14:textId="7F13DC25" w:rsidR="00C437AB" w:rsidRPr="00C437AB" w:rsidRDefault="00C437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482000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1CE777" w14:textId="34372753" w:rsidR="00C437AB" w:rsidRPr="00C437AB" w:rsidRDefault="00C437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ПОРЕЗИ, ОБАВЕЗНЕ ТАКСЕ И КАЗНЕ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E8ACD8" w14:textId="372BB66F" w:rsidR="00C437AB" w:rsidRPr="00C437AB" w:rsidRDefault="00C437A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100.000,00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3B85DA" w14:textId="57959D6A" w:rsidR="00C437AB" w:rsidRPr="00C437AB" w:rsidRDefault="00C437A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100.000,00</w:t>
            </w:r>
          </w:p>
        </w:tc>
        <w:tc>
          <w:tcPr>
            <w:tcW w:w="15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8ADC8E" w14:textId="4FE5499C" w:rsidR="00C437AB" w:rsidRPr="00C437AB" w:rsidRDefault="00C437A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</w:tr>
      <w:tr w:rsidR="00C437AB" w14:paraId="59F20610" w14:textId="77777777" w:rsidTr="00C437AB">
        <w:trPr>
          <w:trHeight w:val="216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85506" w14:textId="00816C68" w:rsidR="00C437AB" w:rsidRPr="00C437AB" w:rsidRDefault="00C437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482100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27B54" w14:textId="1E5CF7E1" w:rsidR="00C437AB" w:rsidRPr="00C437AB" w:rsidRDefault="00C437A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Остали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порези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22F8B" w14:textId="5CA98197" w:rsidR="00C437AB" w:rsidRPr="00C437AB" w:rsidRDefault="00C437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100.000,00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69BDF" w14:textId="6418CE31" w:rsidR="00C437AB" w:rsidRPr="00C437AB" w:rsidRDefault="00C437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100.000,00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69294" w14:textId="0AB5E9DC" w:rsidR="00C437AB" w:rsidRPr="00C437AB" w:rsidRDefault="00C437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C437AB" w14:paraId="3C1C4965" w14:textId="77777777" w:rsidTr="00C437AB">
        <w:trPr>
          <w:trHeight w:val="216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BC528" w14:textId="07AF8CC7" w:rsidR="00C437AB" w:rsidRPr="00C437AB" w:rsidRDefault="00C437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483000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775D14" w14:textId="6DBBA933" w:rsidR="00C437AB" w:rsidRPr="00C437AB" w:rsidRDefault="00C437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3AC864" w14:textId="63B3E019" w:rsidR="00C437AB" w:rsidRPr="00C437AB" w:rsidRDefault="00C437A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600.000,00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26958C" w14:textId="6ED02085" w:rsidR="00C437AB" w:rsidRPr="00C437AB" w:rsidRDefault="00C437A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600.000,00</w:t>
            </w:r>
          </w:p>
        </w:tc>
        <w:tc>
          <w:tcPr>
            <w:tcW w:w="15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43E104" w14:textId="3A1D36B5" w:rsidR="00C437AB" w:rsidRPr="00C437AB" w:rsidRDefault="00C437A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</w:tr>
      <w:tr w:rsidR="00C437AB" w14:paraId="516FA1B4" w14:textId="77777777" w:rsidTr="00C437AB">
        <w:trPr>
          <w:trHeight w:val="216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75033" w14:textId="67FEE93D" w:rsidR="00C437AB" w:rsidRPr="00C437AB" w:rsidRDefault="00C437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483100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C993A" w14:textId="302EE601" w:rsidR="00C437AB" w:rsidRPr="00C437AB" w:rsidRDefault="00C437A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Новчане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казне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пенали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решењу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судова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F4B11" w14:textId="11946933" w:rsidR="00C437AB" w:rsidRPr="00C437AB" w:rsidRDefault="00C437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600.000,00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FB4E6" w14:textId="596DFA1D" w:rsidR="00C437AB" w:rsidRPr="00C437AB" w:rsidRDefault="00C437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600.000,00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BC0C9" w14:textId="4EDE7379" w:rsidR="00C437AB" w:rsidRPr="00C437AB" w:rsidRDefault="00C437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C437AB" w14:paraId="2EF19241" w14:textId="77777777" w:rsidTr="00C437AB">
        <w:trPr>
          <w:trHeight w:val="216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38554B" w14:textId="050D4B1B" w:rsidR="00C437AB" w:rsidRPr="00C437AB" w:rsidRDefault="00C437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512000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2CFA09" w14:textId="1F85A4D2" w:rsidR="00C437AB" w:rsidRPr="00C437AB" w:rsidRDefault="00C437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МАШИНЕ И ОПРЕМА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0F24D" w14:textId="572B6ED8" w:rsidR="00C437AB" w:rsidRPr="00C437AB" w:rsidRDefault="00C437A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300.000,00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DC554E" w14:textId="0FE33040" w:rsidR="00C437AB" w:rsidRPr="00C437AB" w:rsidRDefault="00C437A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C1694C" w14:textId="4ED92397" w:rsidR="00C437AB" w:rsidRPr="00C437AB" w:rsidRDefault="00C437A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300.000,00</w:t>
            </w:r>
          </w:p>
        </w:tc>
      </w:tr>
      <w:tr w:rsidR="00C437AB" w14:paraId="5927B294" w14:textId="77777777" w:rsidTr="00C437AB">
        <w:trPr>
          <w:trHeight w:val="216"/>
        </w:trPr>
        <w:tc>
          <w:tcPr>
            <w:tcW w:w="1101" w:type="dxa"/>
            <w:shd w:val="clear" w:color="auto" w:fill="auto"/>
            <w:vAlign w:val="center"/>
          </w:tcPr>
          <w:p w14:paraId="1290CE63" w14:textId="5419D28E" w:rsidR="00C437AB" w:rsidRPr="00C437AB" w:rsidRDefault="00C437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512200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84A60F1" w14:textId="2E6DDD56" w:rsidR="00C437AB" w:rsidRPr="00C437AB" w:rsidRDefault="00C437A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Административна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опрема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3875D824" w14:textId="0F8F191E" w:rsidR="00C437AB" w:rsidRPr="00C437AB" w:rsidRDefault="00C437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300.000,00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F1A7B6" w14:textId="3D6BD207" w:rsidR="00C437AB" w:rsidRPr="00C437AB" w:rsidRDefault="00C437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20BBA14C" w14:textId="69C3210B" w:rsidR="00C437AB" w:rsidRPr="00C437AB" w:rsidRDefault="00C437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300.000,00</w:t>
            </w:r>
          </w:p>
        </w:tc>
      </w:tr>
    </w:tbl>
    <w:p w14:paraId="188A877E" w14:textId="77777777" w:rsidR="005918EF" w:rsidRDefault="005918EF"/>
    <w:p w14:paraId="157C9CCE" w14:textId="77777777" w:rsidR="005918EF" w:rsidRDefault="005918EF"/>
    <w:p w14:paraId="68984EDE" w14:textId="4F589551" w:rsidR="005918EF" w:rsidRPr="00275E20" w:rsidRDefault="00C437AB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>16.12.2024 15:43:31</w:t>
      </w:r>
    </w:p>
    <w:p w14:paraId="36169827" w14:textId="77777777" w:rsidR="005918EF" w:rsidRDefault="005918EF"/>
    <w:p w14:paraId="1BD7F387" w14:textId="77777777" w:rsidR="005918EF" w:rsidRDefault="005918EF"/>
    <w:p w14:paraId="46A62FF9" w14:textId="77777777" w:rsidR="005918EF" w:rsidRDefault="005918EF">
      <w:pPr>
        <w:rPr>
          <w:lang w:val="en-GB"/>
        </w:rPr>
      </w:pPr>
    </w:p>
    <w:p w14:paraId="708B4A8E" w14:textId="77777777" w:rsidR="005918EF" w:rsidRDefault="005918EF">
      <w:pPr>
        <w:tabs>
          <w:tab w:val="left" w:pos="5735"/>
        </w:tabs>
        <w:rPr>
          <w:lang w:val="sr-Cyrl-RS"/>
        </w:rPr>
      </w:pPr>
    </w:p>
    <w:sectPr w:rsidR="005918E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1DC31" w14:textId="77777777" w:rsidR="0059198C" w:rsidRDefault="0059198C">
      <w:r>
        <w:separator/>
      </w:r>
    </w:p>
  </w:endnote>
  <w:endnote w:type="continuationSeparator" w:id="0">
    <w:p w14:paraId="577F8BD9" w14:textId="77777777" w:rsidR="0059198C" w:rsidRDefault="00591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71ADA" w14:textId="77777777" w:rsidR="005918EF" w:rsidRDefault="005918EF">
    <w:pPr>
      <w:jc w:val="right"/>
    </w:pPr>
    <w:r>
      <w:rPr>
        <w:lang w:val="sr-Cyrl-RS"/>
      </w:rPr>
      <w:tab/>
    </w:r>
    <w:r>
      <w:rPr>
        <w:lang w:val="sr-Cyrl-RS"/>
      </w:rPr>
      <w:t>Страна</w:t>
    </w:r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AF57AF">
      <w:rPr>
        <w:noProof/>
      </w:rPr>
      <w:t>2</w:t>
    </w:r>
    <w:r>
      <w:fldChar w:fldCharType="end"/>
    </w:r>
    <w:r>
      <w:t xml:space="preserve"> </w:t>
    </w:r>
    <w:r>
      <w:rPr>
        <w:lang w:val="sr-Cyrl-RS"/>
      </w:rPr>
      <w:t>од</w:t>
    </w:r>
    <w:r>
      <w:t xml:space="preserve"> </w:t>
    </w:r>
    <w:r>
      <w:fldChar w:fldCharType="begin"/>
    </w:r>
    <w:r>
      <w:instrText xml:space="preserve"> NUMPAGES  </w:instrText>
    </w:r>
    <w:r>
      <w:fldChar w:fldCharType="separate"/>
    </w:r>
    <w:r w:rsidR="00AF57AF">
      <w:rPr>
        <w:noProof/>
      </w:rPr>
      <w:t>2</w:t>
    </w:r>
    <w:r>
      <w:fldChar w:fldCharType="end"/>
    </w:r>
  </w:p>
  <w:p w14:paraId="0B5DFE28" w14:textId="77777777" w:rsidR="005918EF" w:rsidRDefault="005918EF">
    <w:pPr>
      <w:pStyle w:val="Footer"/>
      <w:jc w:val="center"/>
      <w:rPr>
        <w:lang w:val="sr-Cyrl-RS"/>
      </w:rPr>
    </w:pPr>
    <w:r>
      <w:rPr>
        <w:lang w:val="sr-Cyrl-RS"/>
      </w:rPr>
      <w:t>-</w:t>
    </w:r>
    <w:r w:rsidR="00AF57AF">
      <w:rPr>
        <w:lang w:val="sr-Cyrl-RS"/>
      </w:rPr>
      <w:t>Одељење за економско-финансијске послове</w:t>
    </w:r>
    <w:r>
      <w:rPr>
        <w:lang w:val="sr-Cyrl-RS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B5F23" w14:textId="77777777" w:rsidR="0059198C" w:rsidRDefault="0059198C">
      <w:r>
        <w:separator/>
      </w:r>
    </w:p>
  </w:footnote>
  <w:footnote w:type="continuationSeparator" w:id="0">
    <w:p w14:paraId="5E5ACCBA" w14:textId="77777777" w:rsidR="0059198C" w:rsidRDefault="00591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19614" w14:textId="77777777" w:rsidR="005918EF" w:rsidRDefault="005918EF">
    <w:pPr>
      <w:pStyle w:val="Header"/>
      <w:pBdr>
        <w:bottom w:val="thickThinSmallGap" w:sz="24" w:space="1" w:color="622423"/>
      </w:pBdr>
      <w:ind w:left="720"/>
      <w:jc w:val="center"/>
      <w:rPr>
        <w:rFonts w:ascii="Cambria" w:eastAsia="Times New Roman" w:hAnsi="Cambria"/>
        <w:sz w:val="24"/>
        <w:szCs w:val="24"/>
        <w:lang w:val="sr-Cyrl-RS"/>
      </w:rPr>
    </w:pPr>
    <w:r>
      <w:rPr>
        <w:rFonts w:ascii="Cambria" w:eastAsia="Times New Roman" w:hAnsi="Cambria"/>
        <w:sz w:val="24"/>
        <w:szCs w:val="24"/>
        <w:lang w:val="sr-Cyrl-RS"/>
      </w:rPr>
      <w:t>-Министарство културе РС – УСТАНОВЕ КУЛТУРЕ –</w:t>
    </w:r>
  </w:p>
  <w:p w14:paraId="205731F1" w14:textId="28AA3F7A" w:rsidR="005918EF" w:rsidRDefault="005918EF">
    <w:pPr>
      <w:pStyle w:val="Header"/>
      <w:pBdr>
        <w:bottom w:val="thickThinSmallGap" w:sz="24" w:space="1" w:color="622423"/>
      </w:pBdr>
      <w:ind w:left="720"/>
      <w:jc w:val="center"/>
      <w:rPr>
        <w:rFonts w:ascii="Cambria" w:eastAsia="Times New Roman" w:hAnsi="Cambria"/>
        <w:sz w:val="24"/>
        <w:szCs w:val="24"/>
        <w:lang w:val="sr-Cyrl-RS"/>
      </w:rPr>
    </w:pPr>
    <w:r>
      <w:rPr>
        <w:rFonts w:ascii="Cambria" w:eastAsia="Times New Roman" w:hAnsi="Cambria"/>
        <w:sz w:val="24"/>
        <w:szCs w:val="24"/>
        <w:lang w:val="sr-Cyrl-RS"/>
      </w:rPr>
      <w:t xml:space="preserve">Финансијски план за </w:t>
    </w:r>
    <w:r w:rsidR="00C437AB">
      <w:rPr>
        <w:rFonts w:ascii="Cambria" w:hAnsi="Cambria"/>
        <w:sz w:val="24"/>
        <w:szCs w:val="24"/>
      </w:rPr>
      <w:t>2024</w:t>
    </w:r>
    <w:r>
      <w:rPr>
        <w:rFonts w:ascii="Cambria" w:eastAsia="Times New Roman" w:hAnsi="Cambria"/>
        <w:sz w:val="24"/>
        <w:szCs w:val="24"/>
        <w:lang w:val="sr-Cyrl-RS"/>
      </w:rPr>
      <w:t>. годину</w:t>
    </w:r>
  </w:p>
  <w:p w14:paraId="4C23B8A1" w14:textId="77777777" w:rsidR="005918EF" w:rsidRDefault="005918EF">
    <w:pPr>
      <w:jc w:val="center"/>
      <w:rPr>
        <w:rFonts w:ascii="Arial" w:hAnsi="Arial" w:cs="Arial"/>
        <w:b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D3B86"/>
    <w:multiLevelType w:val="hybridMultilevel"/>
    <w:tmpl w:val="774884AA"/>
    <w:lvl w:ilvl="0" w:tplc="7E24D2B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37AB"/>
    <w:rsid w:val="000626CD"/>
    <w:rsid w:val="000D3347"/>
    <w:rsid w:val="00104395"/>
    <w:rsid w:val="00117014"/>
    <w:rsid w:val="00183A9C"/>
    <w:rsid w:val="00232030"/>
    <w:rsid w:val="00275E20"/>
    <w:rsid w:val="00337793"/>
    <w:rsid w:val="00362C2A"/>
    <w:rsid w:val="003909A0"/>
    <w:rsid w:val="004A3168"/>
    <w:rsid w:val="00517E57"/>
    <w:rsid w:val="00585403"/>
    <w:rsid w:val="005903D4"/>
    <w:rsid w:val="005918EF"/>
    <w:rsid w:val="0059198C"/>
    <w:rsid w:val="005C0B88"/>
    <w:rsid w:val="0063519C"/>
    <w:rsid w:val="007436A7"/>
    <w:rsid w:val="00795760"/>
    <w:rsid w:val="00853F95"/>
    <w:rsid w:val="00A30888"/>
    <w:rsid w:val="00AF57AF"/>
    <w:rsid w:val="00B3013D"/>
    <w:rsid w:val="00B56669"/>
    <w:rsid w:val="00B964E3"/>
    <w:rsid w:val="00C27D86"/>
    <w:rsid w:val="00C437AB"/>
    <w:rsid w:val="00D46180"/>
    <w:rsid w:val="00DB4E5D"/>
    <w:rsid w:val="00DC7DB4"/>
    <w:rsid w:val="00EC1A54"/>
    <w:rsid w:val="00F17CAC"/>
    <w:rsid w:val="00FF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F8819"/>
  <w15:chartTrackingRefBased/>
  <w15:docId w15:val="{0A06A474-404B-431C-8C16-4D51E506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sr-Latn-RS" w:eastAsia="en-US"/>
    </w:rPr>
  </w:style>
  <w:style w:type="paragraph" w:styleId="NoSpacing">
    <w:name w:val="No Spacing"/>
    <w:qFormat/>
    <w:rPr>
      <w:sz w:val="22"/>
      <w:szCs w:val="22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3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ESKTOP-CGC3KV8\NexTFIK\Template\Dokument_Izvor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Dokument_Izvor01</Template>
  <TotalTime>0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-Министарство културе и информисања РС – УСТАНОВЕ КУТУРЕ –</vt:lpstr>
    </vt:vector>
  </TitlesOfParts>
  <Company>Bit Impeks d.o.o.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-Министарство културе и информисања РС – УСТАНОВЕ КУТУРЕ –</dc:title>
  <dc:subject/>
  <dc:creator>Ljubica Cosovic</dc:creator>
  <cp:keywords/>
  <cp:lastModifiedBy>Ljubica Cosovic</cp:lastModifiedBy>
  <cp:revision>1</cp:revision>
  <cp:lastPrinted>2024-12-16T14:43:00Z</cp:lastPrinted>
  <dcterms:created xsi:type="dcterms:W3CDTF">2024-12-16T14:41:00Z</dcterms:created>
  <dcterms:modified xsi:type="dcterms:W3CDTF">2024-12-16T14:43:00Z</dcterms:modified>
</cp:coreProperties>
</file>